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83C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83C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83C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83C7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83C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83C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83C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83C7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CC161" w14:textId="77777777" w:rsidR="00C83C7E" w:rsidRDefault="00C83C7E" w:rsidP="00261299">
      <w:pPr>
        <w:spacing w:after="0" w:line="240" w:lineRule="auto"/>
      </w:pPr>
      <w:r>
        <w:separator/>
      </w:r>
    </w:p>
  </w:endnote>
  <w:endnote w:type="continuationSeparator" w:id="0">
    <w:p w14:paraId="22AAC410" w14:textId="77777777" w:rsidR="00C83C7E" w:rsidRDefault="00C83C7E"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7828E8">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482BB" w14:textId="77777777" w:rsidR="00C83C7E" w:rsidRDefault="00C83C7E" w:rsidP="00261299">
      <w:pPr>
        <w:spacing w:after="0" w:line="240" w:lineRule="auto"/>
      </w:pPr>
      <w:r>
        <w:separator/>
      </w:r>
    </w:p>
  </w:footnote>
  <w:footnote w:type="continuationSeparator" w:id="0">
    <w:p w14:paraId="25D922D4" w14:textId="77777777" w:rsidR="00C83C7E" w:rsidRDefault="00C83C7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189"/>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28E8"/>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3C7E"/>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2323"/>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EA6"/>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
    <Next_x0020_date_x0020_of_x0020_delivery xmlns="0e52a87e-fa0e-4867-9149-5c43122db7fb" xsi:nil="true"/>
    <Final_x0020_date_x0020_of_x0020_delivery xmlns="0e52a87e-fa0e-4867-9149-5c43122db7fb"/>
    <Contributors xmlns="0e52a87e-fa0e-4867-9149-5c43122db7fb"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Year xmlns="5e096da0-7658-45d2-ba1d-117eb64c3931" xsi:nil="true"/>
    <About_x0020_2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7D250F39-FBF7-478D-A2EB-23DBC1D2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795</Words>
  <Characters>4537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Kartal</cp:lastModifiedBy>
  <cp:revision>2</cp:revision>
  <cp:lastPrinted>2015-04-10T09:51:00Z</cp:lastPrinted>
  <dcterms:created xsi:type="dcterms:W3CDTF">2020-01-07T13:20:00Z</dcterms:created>
  <dcterms:modified xsi:type="dcterms:W3CDTF">2020-01-07T13:20:00Z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