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1609" w14:textId="1A1123C9" w:rsidR="00CE2F73" w:rsidRPr="00CE2F73" w:rsidRDefault="00CE2F73" w:rsidP="00CE2F73">
      <w:pPr>
        <w:tabs>
          <w:tab w:val="left" w:pos="5262"/>
        </w:tabs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horzAnchor="margin" w:tblpY="1170"/>
        <w:tblW w:w="14029" w:type="dxa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3827"/>
        <w:gridCol w:w="3828"/>
      </w:tblGrid>
      <w:tr w:rsidR="00EF477B" w:rsidRPr="005068A4" w14:paraId="382701B3" w14:textId="77777777" w:rsidTr="000E350C">
        <w:tc>
          <w:tcPr>
            <w:tcW w:w="14029" w:type="dxa"/>
            <w:gridSpan w:val="5"/>
          </w:tcPr>
          <w:p w14:paraId="52195526" w14:textId="77777777" w:rsidR="00EF477B" w:rsidRDefault="00EF477B" w:rsidP="00EF4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68A4">
              <w:rPr>
                <w:rFonts w:ascii="Times New Roman" w:hAnsi="Times New Roman" w:cs="Times New Roman"/>
                <w:b/>
              </w:rPr>
              <w:t>AKDENİZ ÜNİVERSİTESİ KUMLUCA SAĞLIK BİLİMLERİ FAKÜLTESİ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068A4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068A4">
              <w:rPr>
                <w:rFonts w:ascii="Times New Roman" w:hAnsi="Times New Roman" w:cs="Times New Roman"/>
                <w:b/>
              </w:rPr>
              <w:t xml:space="preserve"> EĞİTİM ÖĞRETİM YILINDA </w:t>
            </w:r>
            <w:r>
              <w:rPr>
                <w:rFonts w:ascii="Times New Roman" w:hAnsi="Times New Roman" w:cs="Times New Roman"/>
                <w:b/>
              </w:rPr>
              <w:t>DEVAM EDEN</w:t>
            </w:r>
            <w:r w:rsidRPr="005068A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2BAA0A" w14:textId="30E4727D" w:rsidR="00EF477B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</w:rPr>
              <w:t>YILINDA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068A4">
              <w:rPr>
                <w:rFonts w:ascii="Times New Roman" w:hAnsi="Times New Roman" w:cs="Times New Roman"/>
                <w:b/>
              </w:rPr>
              <w:t xml:space="preserve">TOPLUMSAL </w:t>
            </w:r>
            <w:r>
              <w:rPr>
                <w:rFonts w:ascii="Times New Roman" w:hAnsi="Times New Roman" w:cs="Times New Roman"/>
                <w:b/>
              </w:rPr>
              <w:t xml:space="preserve">KATKI VE </w:t>
            </w:r>
            <w:r w:rsidRPr="005068A4">
              <w:rPr>
                <w:rFonts w:ascii="Times New Roman" w:hAnsi="Times New Roman" w:cs="Times New Roman"/>
                <w:b/>
              </w:rPr>
              <w:t>DUYARLILIK PROJELERİ</w:t>
            </w:r>
          </w:p>
        </w:tc>
      </w:tr>
      <w:tr w:rsidR="003D2D0C" w:rsidRPr="005068A4" w14:paraId="1CCD17F5" w14:textId="77777777" w:rsidTr="00EF477B">
        <w:tc>
          <w:tcPr>
            <w:tcW w:w="2122" w:type="dxa"/>
          </w:tcPr>
          <w:p w14:paraId="1FE7E181" w14:textId="7FD8DE54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 BAŞLIĞI</w:t>
            </w:r>
          </w:p>
        </w:tc>
        <w:tc>
          <w:tcPr>
            <w:tcW w:w="2126" w:type="dxa"/>
          </w:tcPr>
          <w:p w14:paraId="1DC2E33D" w14:textId="23B05309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2126" w:type="dxa"/>
          </w:tcPr>
          <w:p w14:paraId="589458AD" w14:textId="25D50BC6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 EKIBI</w:t>
            </w:r>
          </w:p>
        </w:tc>
        <w:tc>
          <w:tcPr>
            <w:tcW w:w="3827" w:type="dxa"/>
          </w:tcPr>
          <w:p w14:paraId="4E1AC38E" w14:textId="7A803997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PROJEDE GÖREVLI ÖĞRENCILER</w:t>
            </w:r>
          </w:p>
        </w:tc>
        <w:tc>
          <w:tcPr>
            <w:tcW w:w="3828" w:type="dxa"/>
          </w:tcPr>
          <w:p w14:paraId="73CD0F33" w14:textId="2029D4E3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 AMAÇ VE KAPSAMI</w:t>
            </w:r>
          </w:p>
        </w:tc>
      </w:tr>
      <w:tr w:rsidR="003D2D0C" w:rsidRPr="005068A4" w14:paraId="1B3A0FAC" w14:textId="77777777" w:rsidTr="00EF477B">
        <w:tc>
          <w:tcPr>
            <w:tcW w:w="2122" w:type="dxa"/>
          </w:tcPr>
          <w:p w14:paraId="73BE17C5" w14:textId="2FE61323" w:rsidR="003D2D0C" w:rsidRPr="003D2D0C" w:rsidRDefault="003D2D0C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Zorbalığa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Karşı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Arkadaşlık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Köprüsü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(AÜ-KSBF-HMF-202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5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-P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1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26" w:type="dxa"/>
          </w:tcPr>
          <w:p w14:paraId="5EA2D2E8" w14:textId="50D12937" w:rsidR="003D2D0C" w:rsidRPr="003D2D0C" w:rsidRDefault="003D2D0C" w:rsidP="00EF47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İlknur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ÖZKAN</w:t>
            </w:r>
          </w:p>
        </w:tc>
        <w:tc>
          <w:tcPr>
            <w:tcW w:w="2126" w:type="dxa"/>
          </w:tcPr>
          <w:p w14:paraId="2781EF51" w14:textId="0326FFF8" w:rsidR="003D2D0C" w:rsidRPr="003D2D0C" w:rsidRDefault="003D2D0C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3EC6B285" w14:textId="465546C3" w:rsidR="003D2D0C" w:rsidRPr="003D2D0C" w:rsidRDefault="00EF477B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Feriha Cesur, Ceren Bulut, Necati Çoban, Züleyha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Sürgün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Deniz Kuşlu, Ebru Emer, Esra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Bildik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Evin Bayat, Özlem Kayar, Nergis Doğan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Hivda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Ensarioğlu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67BB65B7" w14:textId="1F3A35C6" w:rsidR="003D2D0C" w:rsidRPr="003D2D0C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ortaokul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düzeyinde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öğrenim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gören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başta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üzere,özellikle</w:t>
            </w:r>
            <w:proofErr w:type="spellEnd"/>
            <w:proofErr w:type="gram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çocukluk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ergenlik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dönemlerinde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sık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karşılaşılan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fiziksel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sözel,psikolojik</w:t>
            </w:r>
            <w:proofErr w:type="spellEnd"/>
            <w:proofErr w:type="gram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siber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zorbalık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türlerinin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bireysel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düzeydeki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olumsuzetkilerine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dikkat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çekmeyi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hedeflemektedir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veöğretmenler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birliğine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dayalı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ağı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oluşturularak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empati,hoşgörü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saygı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dayanışma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insani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değerlerin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geliştirilmesi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vepekiştirilmesi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amaçlanmaktadır.Ayrıca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zorbalığa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maruz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bireylerin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mevcut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destek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mekanizmalarınaerişimlerini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kolaylaştırmak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olaylara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seyirci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öğrencilerde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duyarlılık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bilinciniartırmak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ortamlarında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Zorbalığa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Sıfır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Tolerans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ilkesini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yaygınlaştırmakamacıyla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çeşitli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eğitimsel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sanatsal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etkinlikler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içermektedir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doğrultudaproje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bilgilendirici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sunumlar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atölye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çalışmaları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etkinlikleri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drama/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tiyatrouygulamaları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yönlü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katılımı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eden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faaliyetlerle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desteklenecektir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8E6" w:rsidRPr="005068A4" w14:paraId="6F59051E" w14:textId="77777777" w:rsidTr="00EF477B">
        <w:tc>
          <w:tcPr>
            <w:tcW w:w="2122" w:type="dxa"/>
          </w:tcPr>
          <w:p w14:paraId="41EEEF79" w14:textId="59F9A672" w:rsidR="00AC48E6" w:rsidRPr="003D2D0C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Pati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Dostu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/Bir Pati Bin Sevgi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(AÜ-KSBF-HMF-202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5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-P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2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26" w:type="dxa"/>
          </w:tcPr>
          <w:p w14:paraId="0665C296" w14:textId="13CEA496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 Ülkü ÖZER</w:t>
            </w:r>
          </w:p>
        </w:tc>
        <w:tc>
          <w:tcPr>
            <w:tcW w:w="2126" w:type="dxa"/>
          </w:tcPr>
          <w:p w14:paraId="08E6BA54" w14:textId="44DDB784" w:rsidR="00AC48E6" w:rsidRDefault="00AC48E6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Aysun ÜNAL</w:t>
            </w:r>
          </w:p>
        </w:tc>
        <w:tc>
          <w:tcPr>
            <w:tcW w:w="3827" w:type="dxa"/>
          </w:tcPr>
          <w:p w14:paraId="1686E715" w14:textId="26487FA3" w:rsidR="00AC48E6" w:rsidRPr="00AC48E6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Ramazan Fahrettin Kemanlı, Gülşen Ezgi Özdere, Ayşenur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Çakıroğlu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Buse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Masat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İlknur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Atcıoğlu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Selin Özcan, Samet Alyu, Hamdi Yüce, Kübra Şahin, Faruk Talay, Mehmet Tunay Berber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Dilek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505BDDCE" w14:textId="4FBE1414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Çevreye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bırakılmış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sokak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evcil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hayvanların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koşullarını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iyileştirmek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müdahaleleri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öğrenmek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yardıma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muhtaç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hayvanlara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etmektir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Özellikle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travması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bozukluğu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hayvanlara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veteriner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danışmanlığı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sağlamaktır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Toplumda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hayvan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sevgisi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duygusunu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geliştirmek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tasarlanmıştır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8E6" w:rsidRPr="005068A4" w14:paraId="78A3B22C" w14:textId="77777777" w:rsidTr="00EF477B">
        <w:tc>
          <w:tcPr>
            <w:tcW w:w="2122" w:type="dxa"/>
          </w:tcPr>
          <w:p w14:paraId="2F26D2EA" w14:textId="3965A5B8" w:rsidR="00AC48E6" w:rsidRPr="003D2D0C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Çocukların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Ekran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Dışı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Etkinliklere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Yönlendirilmesi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Hobi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Kazandırılması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(AÜ-KSBF-HMF-202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5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-P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3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26" w:type="dxa"/>
          </w:tcPr>
          <w:p w14:paraId="7F761AC5" w14:textId="4BAF1D41" w:rsidR="00AC48E6" w:rsidRPr="003D2D0C" w:rsidRDefault="00AC48E6" w:rsidP="00EF47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 Dr. Fatma Dilek TURAN</w:t>
            </w:r>
          </w:p>
        </w:tc>
        <w:tc>
          <w:tcPr>
            <w:tcW w:w="2126" w:type="dxa"/>
          </w:tcPr>
          <w:p w14:paraId="70EDE782" w14:textId="759DD529" w:rsidR="00AC48E6" w:rsidRDefault="00AC48E6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71D74E73" w14:textId="6134164D" w:rsidR="00AC48E6" w:rsidRPr="00AC48E6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Esin Özdemir, Berfin Yavuz, Nuriye Nur Dilek, Yalçın Yıldız, Sare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Kaş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Cennet Hakyemez, İremsu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Kösedağı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Serpil Çavuş, Efsun Avcu, Dilan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Kaşıkçı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Resul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Yulcu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6BE98517" w14:textId="24A78289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</w:t>
            </w:r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ocukların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ekran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etkinliklere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yönlendirilmesi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hobi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kazandırılması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8E6" w:rsidRPr="005068A4" w14:paraId="12B1138F" w14:textId="77777777" w:rsidTr="00EF477B">
        <w:tc>
          <w:tcPr>
            <w:tcW w:w="2122" w:type="dxa"/>
          </w:tcPr>
          <w:p w14:paraId="6F5F3F92" w14:textId="75173743" w:rsidR="00AC48E6" w:rsidRPr="003D2D0C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Hijyen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Kişisel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Bakım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(AÜ-KSBF-HMF-2025-P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416ADEA" w14:textId="7D4200CE" w:rsidR="00AC48E6" w:rsidRPr="003D2D0C" w:rsidRDefault="00AC48E6" w:rsidP="00EF47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 Dr. Gamze YAVAŞ</w:t>
            </w:r>
          </w:p>
        </w:tc>
        <w:tc>
          <w:tcPr>
            <w:tcW w:w="2126" w:type="dxa"/>
          </w:tcPr>
          <w:p w14:paraId="651AB6CF" w14:textId="6825CCD4" w:rsidR="00AC48E6" w:rsidRDefault="00AC48E6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4CE40402" w14:textId="67BEF9BA" w:rsidR="00AC48E6" w:rsidRPr="00AC48E6" w:rsidRDefault="00AC48E6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Ahmet Ferhat Semen, Ramina Han, Oktay Turul, Muhammet Potur, Yusuf Özcan, Gökçe Köylü, Sudem Araz, Muhammed İşlek, Ebrar </w:t>
            </w:r>
            <w:proofErr w:type="spellStart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Etilo</w:t>
            </w:r>
            <w:proofErr w:type="spellEnd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Yusuf Ahmet </w:t>
            </w:r>
            <w:proofErr w:type="spellStart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Açar</w:t>
            </w:r>
            <w:proofErr w:type="spellEnd"/>
            <w:r w:rsid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477B"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EF477B"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="00EF477B"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627A8E47" w14:textId="03081E6B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bakımın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luşturmak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tır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8E6" w:rsidRPr="005068A4" w14:paraId="60FBB84F" w14:textId="77777777" w:rsidTr="00EF477B">
        <w:tc>
          <w:tcPr>
            <w:tcW w:w="2122" w:type="dxa"/>
          </w:tcPr>
          <w:p w14:paraId="4C3F5B4F" w14:textId="608CD425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Hayalimdeki</w:t>
            </w:r>
            <w:proofErr w:type="spellEnd"/>
          </w:p>
          <w:p w14:paraId="00F85A7E" w14:textId="223ED9C6" w:rsidR="00AC48E6" w:rsidRPr="003D2D0C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Dünya (AÜ-KSBF-HMF-2025-P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2B44C58" w14:textId="299DD3FF" w:rsidR="00AC48E6" w:rsidRPr="003D2D0C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. Dr. Bahar AKSOY</w:t>
            </w:r>
          </w:p>
        </w:tc>
        <w:tc>
          <w:tcPr>
            <w:tcW w:w="2126" w:type="dxa"/>
          </w:tcPr>
          <w:p w14:paraId="69E1AB20" w14:textId="46C4BDE5" w:rsidR="00AC48E6" w:rsidRDefault="00EF477B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116EEA28" w14:textId="6F7A5094" w:rsidR="00AC48E6" w:rsidRPr="00AC48E6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Zeynep Menter, Melike Cemre Toy, Rohat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Saçaklıdır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Yurdanur Şener,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Esranur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Güneş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Sedat Akın, Sinem Öztabak, Elif Güler, Helin İgan, Büşra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Öklav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Derya Kılıç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6719B9D9" w14:textId="1BFC04B5" w:rsidR="00AC48E6" w:rsidRPr="00AC48E6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yaratıcılıklarını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duygusalbecerilerini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geliştirmeyi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hayal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güçlerini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kullanarak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kendileriniözgün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biçimlerde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etmelerini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amaçlamaktadır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Sanat,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oyun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doğa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temellietkinlikler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aracılığıyla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hayal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dünyalarını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keşfetmeleri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üretkenve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yaratıcı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biçimde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deneyimlemeleri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hedeflenmektedir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sürecindeçocukların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paylaşma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birliği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yapma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kurma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duygularını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açıkça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ifadeetme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becerilerinin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gelişmesi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edilirken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özgüvenlerinin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vebağımsız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hareket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etme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kapasitelerinin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güçlendirilmesi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amaçlanmaktadır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Busüreçte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yalnızca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bireysel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gelişimleri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değil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toplumsalkabul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kapsayıcılık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açısından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desteklenmeleri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hedeflenmektedir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Böyleceproje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önyargıların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kırılmasınakatkı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sağlarken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doğayla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etkileşim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ilişkilerkurabilecekleri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kendilerini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değerli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üretken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hissedebilecekleri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vedeneyim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oluşturmayı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hedeflemektedir</w:t>
            </w:r>
            <w:proofErr w:type="spellEnd"/>
          </w:p>
        </w:tc>
      </w:tr>
      <w:tr w:rsidR="00AC48E6" w:rsidRPr="005068A4" w14:paraId="58C07EB6" w14:textId="77777777" w:rsidTr="00EF477B">
        <w:tc>
          <w:tcPr>
            <w:tcW w:w="2122" w:type="dxa"/>
          </w:tcPr>
          <w:p w14:paraId="357C493F" w14:textId="5ED4F5F6" w:rsidR="00AC48E6" w:rsidRPr="003D2D0C" w:rsidRDefault="00EF477B" w:rsidP="00EF477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Küresel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ısınma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ile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Mücadelede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</w:t>
            </w:r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arbon Ayak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İzinin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Azaltılmasına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Yönelik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Farkındalık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Çalışmaları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(AÜ-KSBF-HMF-2025-P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32992AF" w14:textId="77777777" w:rsidR="00EF477B" w:rsidRPr="00EF477B" w:rsidRDefault="00EF477B" w:rsidP="00EF47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. Dr. Seda Cansu YENİĞÜN</w:t>
            </w:r>
          </w:p>
          <w:p w14:paraId="7C12C60F" w14:textId="0CECFA20" w:rsidR="00AC48E6" w:rsidRPr="003D2D0C" w:rsidRDefault="00EF477B" w:rsidP="00EF47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AKBULUT</w:t>
            </w:r>
          </w:p>
        </w:tc>
        <w:tc>
          <w:tcPr>
            <w:tcW w:w="2126" w:type="dxa"/>
          </w:tcPr>
          <w:p w14:paraId="774514EC" w14:textId="7A445A17" w:rsidR="00AC48E6" w:rsidRDefault="00EF477B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30409C18" w14:textId="71160B02" w:rsidR="00AC48E6" w:rsidRPr="00AC48E6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Yaprak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Öral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Yeşim Filiz, Nehir Gökdemir, Hüseyin Siyah, Hacer Erçetin, Rojin Arı, Seval Sever,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Gülçiçek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Polat, Yaren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Aralı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Ömer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Çavaş</w:t>
            </w:r>
            <w:proofErr w:type="spellEnd"/>
          </w:p>
        </w:tc>
        <w:tc>
          <w:tcPr>
            <w:tcW w:w="3828" w:type="dxa"/>
          </w:tcPr>
          <w:p w14:paraId="235E9349" w14:textId="77777777" w:rsidR="00EF477B" w:rsidRPr="00EF477B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katılımcıların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bilincini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geliştirmek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küresel</w:t>
            </w:r>
            <w:proofErr w:type="spellEnd"/>
          </w:p>
          <w:p w14:paraId="7E4510FC" w14:textId="77777777" w:rsidR="00EF477B" w:rsidRPr="00EF477B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ısınma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ayak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izi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çevresel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sorunlar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farkındalıklarını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artırmak</w:t>
            </w:r>
            <w:proofErr w:type="spellEnd"/>
          </w:p>
          <w:p w14:paraId="3AA99FF7" w14:textId="77777777" w:rsidR="00EF477B" w:rsidRPr="00EF477B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çeşitli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etkinlikler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hayata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geçirilecektir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Projenin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hedefi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bireylerin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çevreyle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</w:p>
          <w:p w14:paraId="186A897F" w14:textId="77777777" w:rsidR="00EF477B" w:rsidRPr="00EF477B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etkileşimlerini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güçlendirmek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sürdürülebilir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alışkanlıklarını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benimsemelerini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proofErr w:type="spellEnd"/>
          </w:p>
          <w:p w14:paraId="39B11006" w14:textId="4A297A8B" w:rsidR="00AC48E6" w:rsidRPr="00AC48E6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iklim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değişikliğiyle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mücadelede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almalarını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etmektir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BE66AAC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1197143D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6BF03423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790D0398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034FD92E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294B7009" w14:textId="77777777" w:rsidR="003A392E" w:rsidRDefault="003A392E" w:rsidP="003A392E">
      <w:pPr>
        <w:tabs>
          <w:tab w:val="left" w:pos="113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15D732" w14:textId="77777777" w:rsidR="003A392E" w:rsidRDefault="003A392E" w:rsidP="003A392E">
      <w:pPr>
        <w:tabs>
          <w:tab w:val="left" w:pos="11385"/>
        </w:tabs>
        <w:rPr>
          <w:rFonts w:ascii="Times New Roman" w:hAnsi="Times New Roman" w:cs="Times New Roman"/>
        </w:rPr>
      </w:pPr>
    </w:p>
    <w:sectPr w:rsidR="003A392E" w:rsidSect="003A39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2B48" w14:textId="77777777" w:rsidR="00F93890" w:rsidRDefault="00F93890" w:rsidP="003D2D0C">
      <w:pPr>
        <w:spacing w:after="0" w:line="240" w:lineRule="auto"/>
      </w:pPr>
      <w:r>
        <w:separator/>
      </w:r>
    </w:p>
  </w:endnote>
  <w:endnote w:type="continuationSeparator" w:id="0">
    <w:p w14:paraId="7713C103" w14:textId="77777777" w:rsidR="00F93890" w:rsidRDefault="00F93890" w:rsidP="003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20F2" w14:textId="77777777" w:rsidR="00F93890" w:rsidRDefault="00F93890" w:rsidP="003D2D0C">
      <w:pPr>
        <w:spacing w:after="0" w:line="240" w:lineRule="auto"/>
      </w:pPr>
      <w:r>
        <w:separator/>
      </w:r>
    </w:p>
  </w:footnote>
  <w:footnote w:type="continuationSeparator" w:id="0">
    <w:p w14:paraId="188AEC5D" w14:textId="77777777" w:rsidR="00F93890" w:rsidRDefault="00F93890" w:rsidP="003D2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74"/>
    <w:rsid w:val="00192B8A"/>
    <w:rsid w:val="00286D1B"/>
    <w:rsid w:val="002D10DF"/>
    <w:rsid w:val="003A392E"/>
    <w:rsid w:val="003D2D0C"/>
    <w:rsid w:val="003E32FD"/>
    <w:rsid w:val="005768D1"/>
    <w:rsid w:val="007560B0"/>
    <w:rsid w:val="007B2A7F"/>
    <w:rsid w:val="00A46A46"/>
    <w:rsid w:val="00AC48E6"/>
    <w:rsid w:val="00CE2F73"/>
    <w:rsid w:val="00D115CA"/>
    <w:rsid w:val="00D31874"/>
    <w:rsid w:val="00EF477B"/>
    <w:rsid w:val="00F9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F370"/>
  <w15:chartTrackingRefBased/>
  <w15:docId w15:val="{8D3D2439-CD38-475F-86E9-99DF968A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7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E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2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32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32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32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2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32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32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32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32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32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32F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A39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2D0C"/>
    <w:rPr>
      <w:kern w:val="0"/>
      <w:sz w:val="22"/>
      <w:szCs w:val="22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D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2D0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ar\Desktop\2023-2024%20E&#286;&#304;T&#304;M%20&#214;&#286;RET&#304;M%20YILINDA%20DEVAM%20EDEN%20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2023-2024 EĞİTİM ÖĞRETİM YILINDA DEVAM EDEN .dotx</Template>
  <TotalTime>41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Pediatric</dc:creator>
  <cp:keywords/>
  <dc:description/>
  <cp:lastModifiedBy>Pınar Hataş</cp:lastModifiedBy>
  <cp:revision>5</cp:revision>
  <dcterms:created xsi:type="dcterms:W3CDTF">2025-01-03T08:20:00Z</dcterms:created>
  <dcterms:modified xsi:type="dcterms:W3CDTF">2025-10-18T18:49:00Z</dcterms:modified>
</cp:coreProperties>
</file>