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231A" w14:textId="77777777" w:rsidR="003A392E" w:rsidRDefault="003A392E" w:rsidP="003A392E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horzAnchor="margin" w:tblpY="1170"/>
        <w:tblW w:w="14029" w:type="dxa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3827"/>
        <w:gridCol w:w="3828"/>
      </w:tblGrid>
      <w:tr w:rsidR="00EF477B" w:rsidRPr="005068A4" w14:paraId="382701B3" w14:textId="77777777" w:rsidTr="000E350C">
        <w:tc>
          <w:tcPr>
            <w:tcW w:w="14029" w:type="dxa"/>
            <w:gridSpan w:val="5"/>
          </w:tcPr>
          <w:p w14:paraId="52195526" w14:textId="77777777" w:rsidR="00EF477B" w:rsidRDefault="00EF477B" w:rsidP="00EF47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68A4">
              <w:rPr>
                <w:rFonts w:ascii="Times New Roman" w:hAnsi="Times New Roman" w:cs="Times New Roman"/>
                <w:b/>
              </w:rPr>
              <w:t>AKDENİZ ÜNİVERSİTESİ KUMLUCA SAĞLIK BİLİMLERİ FAKÜLTESİ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5068A4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5068A4">
              <w:rPr>
                <w:rFonts w:ascii="Times New Roman" w:hAnsi="Times New Roman" w:cs="Times New Roman"/>
                <w:b/>
              </w:rPr>
              <w:t xml:space="preserve"> EĞİTİM ÖĞRETİM YILINDA </w:t>
            </w:r>
            <w:r>
              <w:rPr>
                <w:rFonts w:ascii="Times New Roman" w:hAnsi="Times New Roman" w:cs="Times New Roman"/>
                <w:b/>
              </w:rPr>
              <w:t>DEVAM EDEN</w:t>
            </w:r>
            <w:r w:rsidRPr="005068A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A2BAA0A" w14:textId="30E4727D" w:rsidR="00EF477B" w:rsidRPr="005068A4" w:rsidRDefault="00EF477B" w:rsidP="00EF47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8A4">
              <w:rPr>
                <w:rFonts w:ascii="Times New Roman" w:hAnsi="Times New Roman" w:cs="Times New Roman"/>
                <w:b/>
              </w:rPr>
              <w:t>YILINDA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068A4">
              <w:rPr>
                <w:rFonts w:ascii="Times New Roman" w:hAnsi="Times New Roman" w:cs="Times New Roman"/>
                <w:b/>
              </w:rPr>
              <w:t xml:space="preserve">TOPLUMSAL </w:t>
            </w:r>
            <w:r>
              <w:rPr>
                <w:rFonts w:ascii="Times New Roman" w:hAnsi="Times New Roman" w:cs="Times New Roman"/>
                <w:b/>
              </w:rPr>
              <w:t xml:space="preserve">KATKI VE </w:t>
            </w:r>
            <w:r w:rsidRPr="005068A4">
              <w:rPr>
                <w:rFonts w:ascii="Times New Roman" w:hAnsi="Times New Roman" w:cs="Times New Roman"/>
                <w:b/>
              </w:rPr>
              <w:t>DUYARLILIK PROJELERİ</w:t>
            </w:r>
          </w:p>
        </w:tc>
      </w:tr>
      <w:tr w:rsidR="003D2D0C" w:rsidRPr="005068A4" w14:paraId="1CCD17F5" w14:textId="77777777" w:rsidTr="00EF477B">
        <w:tc>
          <w:tcPr>
            <w:tcW w:w="2122" w:type="dxa"/>
          </w:tcPr>
          <w:p w14:paraId="1FE7E181" w14:textId="7FD8DE54" w:rsidR="003D2D0C" w:rsidRPr="005068A4" w:rsidRDefault="00EF477B" w:rsidP="00EF47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 BAŞLIĞI</w:t>
            </w:r>
          </w:p>
        </w:tc>
        <w:tc>
          <w:tcPr>
            <w:tcW w:w="2126" w:type="dxa"/>
          </w:tcPr>
          <w:p w14:paraId="1DC2E33D" w14:textId="23B05309" w:rsidR="003D2D0C" w:rsidRPr="005068A4" w:rsidRDefault="00EF477B" w:rsidP="00EF47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 YÜRÜTÜCÜSÜ</w:t>
            </w:r>
          </w:p>
        </w:tc>
        <w:tc>
          <w:tcPr>
            <w:tcW w:w="2126" w:type="dxa"/>
          </w:tcPr>
          <w:p w14:paraId="589458AD" w14:textId="25D50BC6" w:rsidR="003D2D0C" w:rsidRPr="005068A4" w:rsidRDefault="00EF477B" w:rsidP="00EF47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 EKIBI</w:t>
            </w:r>
          </w:p>
        </w:tc>
        <w:tc>
          <w:tcPr>
            <w:tcW w:w="3827" w:type="dxa"/>
          </w:tcPr>
          <w:p w14:paraId="4E1AC38E" w14:textId="7A803997" w:rsidR="003D2D0C" w:rsidRPr="005068A4" w:rsidRDefault="00EF477B" w:rsidP="00EF47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PROJEDE GÖREVLI ÖĞRENCILER</w:t>
            </w:r>
          </w:p>
        </w:tc>
        <w:tc>
          <w:tcPr>
            <w:tcW w:w="3828" w:type="dxa"/>
          </w:tcPr>
          <w:p w14:paraId="73CD0F33" w14:textId="2029D4E3" w:rsidR="003D2D0C" w:rsidRPr="005068A4" w:rsidRDefault="00EF477B" w:rsidP="00EF47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 AMAÇ VE KAPSAMI</w:t>
            </w:r>
          </w:p>
        </w:tc>
      </w:tr>
      <w:tr w:rsidR="003D2D0C" w:rsidRPr="005068A4" w14:paraId="1B3A0FAC" w14:textId="77777777" w:rsidTr="00EF477B">
        <w:tc>
          <w:tcPr>
            <w:tcW w:w="2122" w:type="dxa"/>
          </w:tcPr>
          <w:p w14:paraId="73BE17C5" w14:textId="2FE61323" w:rsidR="003D2D0C" w:rsidRPr="003D2D0C" w:rsidRDefault="003D2D0C" w:rsidP="00EF477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Zorbalığa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Karşı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Arkadaşlık</w:t>
            </w:r>
            <w:proofErr w:type="spellEnd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2D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Köprüsü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(AÜ-KSBF-HMF-202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5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-P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1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126" w:type="dxa"/>
          </w:tcPr>
          <w:p w14:paraId="5EA2D2E8" w14:textId="50D12937" w:rsidR="003D2D0C" w:rsidRPr="003D2D0C" w:rsidRDefault="003D2D0C" w:rsidP="00EF47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İlknur</w:t>
            </w:r>
            <w:proofErr w:type="spellEnd"/>
            <w:r w:rsidRPr="003D2D0C">
              <w:rPr>
                <w:rFonts w:ascii="Times New Roman" w:hAnsi="Times New Roman" w:cs="Times New Roman"/>
                <w:sz w:val="24"/>
                <w:szCs w:val="24"/>
              </w:rPr>
              <w:t xml:space="preserve"> ÖZKAN</w:t>
            </w:r>
          </w:p>
        </w:tc>
        <w:tc>
          <w:tcPr>
            <w:tcW w:w="2126" w:type="dxa"/>
          </w:tcPr>
          <w:p w14:paraId="2781EF51" w14:textId="0326FFF8" w:rsidR="003D2D0C" w:rsidRPr="003D2D0C" w:rsidRDefault="003D2D0C" w:rsidP="00EF477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3EC6B285" w14:textId="465546C3" w:rsidR="003D2D0C" w:rsidRPr="003D2D0C" w:rsidRDefault="00EF477B" w:rsidP="00EF477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Feriha Cesur, Ceren Bulut, Necati Çoban, Züleyha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Sürgün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Deniz Kuşlu, Ebru Emer, Esra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Bildik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Evin Bayat, Özlem Kayar, Nergis Doğan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Hivda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Ensarioğlu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Bölümü)</w:t>
            </w:r>
          </w:p>
        </w:tc>
        <w:tc>
          <w:tcPr>
            <w:tcW w:w="3828" w:type="dxa"/>
          </w:tcPr>
          <w:p w14:paraId="67BB65B7" w14:textId="1F3A35C6" w:rsidR="003D2D0C" w:rsidRPr="003D2D0C" w:rsidRDefault="00AC48E6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ortaokul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düzeyinde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öğrenim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gören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başta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üzere,özellikle</w:t>
            </w:r>
            <w:proofErr w:type="spellEnd"/>
            <w:proofErr w:type="gram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çocukluk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ergenlik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dönemlerinde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sık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karşılaşılan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fiziksel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sözel,psikolojik</w:t>
            </w:r>
            <w:proofErr w:type="spellEnd"/>
            <w:proofErr w:type="gram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siber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zorbalık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türlerinin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bireysel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düzeydeki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olumsuzetkilerine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dikkat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çekmeyi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hedeflemektedir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kapsamında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veöğretmenler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birliğine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dayalı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farkındalık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ağı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oluşturularak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empati,hoşgörü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saygı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dayanışma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temel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insani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değerlerin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geliştirilmesi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vepekiştirilmesi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amaçlanmaktadır.Ayrıca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zorbalığa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maruz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kalan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bireylerin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mevcut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destek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mekanizmalarınaerişimlerini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kolaylaştırmak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olaylara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seyirci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kalan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öğrencilerde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duyarlılık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bilinciniartırmak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ortamlarında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Zorbalığa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Sıfır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Tolerans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ilkesini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yaygınlaştırmakamacıyla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çeşitli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eğitimsel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sanatsal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etkinlikler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içermektedir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. Bu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doğrultudaproje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bilgilendirici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sunumlar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atölye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çalışmaları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etkinlikleri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drama/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tiyatrouygulamaları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çok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yönlü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katılımı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eden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faaliyetlerle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desteklenecektir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48E6" w:rsidRPr="005068A4" w14:paraId="6F59051E" w14:textId="77777777" w:rsidTr="00EF477B">
        <w:tc>
          <w:tcPr>
            <w:tcW w:w="2122" w:type="dxa"/>
          </w:tcPr>
          <w:p w14:paraId="41EEEF79" w14:textId="59F9A672" w:rsidR="00AC48E6" w:rsidRPr="003D2D0C" w:rsidRDefault="00AC48E6" w:rsidP="00EF477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Pati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Dostu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/Bir Pati Bin Sevgi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(AÜ-KSBF-HMF-202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5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-P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2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126" w:type="dxa"/>
          </w:tcPr>
          <w:p w14:paraId="0665C296" w14:textId="13CEA496" w:rsidR="00AC48E6" w:rsidRPr="00AC48E6" w:rsidRDefault="00AC48E6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. Ülkü ÖZER</w:t>
            </w:r>
          </w:p>
        </w:tc>
        <w:tc>
          <w:tcPr>
            <w:tcW w:w="2126" w:type="dxa"/>
          </w:tcPr>
          <w:p w14:paraId="08E6BA54" w14:textId="44DDB784" w:rsidR="00AC48E6" w:rsidRDefault="00AC48E6" w:rsidP="00EF477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r w:rsidRPr="003D2D0C">
              <w:rPr>
                <w:rFonts w:ascii="Times New Roman" w:hAnsi="Times New Roman" w:cs="Times New Roman"/>
                <w:sz w:val="24"/>
                <w:szCs w:val="24"/>
              </w:rPr>
              <w:t>Aysun ÜNAL</w:t>
            </w:r>
          </w:p>
        </w:tc>
        <w:tc>
          <w:tcPr>
            <w:tcW w:w="3827" w:type="dxa"/>
          </w:tcPr>
          <w:p w14:paraId="1686E715" w14:textId="26487FA3" w:rsidR="00AC48E6" w:rsidRPr="00AC48E6" w:rsidRDefault="00EF477B" w:rsidP="00EF47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Ramazan Fahrettin Kemanlı, Gülşen Ezgi Özdere, Ayşenur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Çakıroğlu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Buse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Masat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İlknur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Atcıoğlu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Selin Özcan, Samet Alyu, Hamdi Yüce, Kübra Şahin, Faruk Talay, Mehmet Tunay Berber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Dilek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Bölümü)</w:t>
            </w:r>
          </w:p>
        </w:tc>
        <w:tc>
          <w:tcPr>
            <w:tcW w:w="3828" w:type="dxa"/>
          </w:tcPr>
          <w:p w14:paraId="505BDDCE" w14:textId="4FBE1414" w:rsidR="00AC48E6" w:rsidRPr="00AC48E6" w:rsidRDefault="00AC48E6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Çevreye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bırakılmış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sokak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evcil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hayvanların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yaşam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koşullarını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iyileştirmek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acil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bakım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müdahaleleri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öğrenmek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yardıma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muhtaç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hayvanlara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yardım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etmektir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Özellikle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enfeksiyon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travması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beslenme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bozukluğu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hayvanlara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veteriner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danışmanlığı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sağlamaktır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Toplumda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hayvan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sevgisi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empati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duygusunu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geliştirmek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amacıyla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tasarlanmıştır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48E6" w:rsidRPr="005068A4" w14:paraId="78A3B22C" w14:textId="77777777" w:rsidTr="00EF477B">
        <w:tc>
          <w:tcPr>
            <w:tcW w:w="2122" w:type="dxa"/>
          </w:tcPr>
          <w:p w14:paraId="2F26D2EA" w14:textId="3965A5B8" w:rsidR="00AC48E6" w:rsidRPr="003D2D0C" w:rsidRDefault="00AC48E6" w:rsidP="00EF477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Çocukların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Ekran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Dışı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Etkinliklere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Yönlendirilmesi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Hobi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Kazandırılması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(AÜ-KSBF-HMF-202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5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-P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3</w:t>
            </w:r>
            <w:r w:rsidRPr="003D2D0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126" w:type="dxa"/>
          </w:tcPr>
          <w:p w14:paraId="7F761AC5" w14:textId="4BAF1D41" w:rsidR="00AC48E6" w:rsidRPr="003D2D0C" w:rsidRDefault="00AC48E6" w:rsidP="00EF47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. Dr. Fatma Dilek TURAN</w:t>
            </w:r>
          </w:p>
        </w:tc>
        <w:tc>
          <w:tcPr>
            <w:tcW w:w="2126" w:type="dxa"/>
          </w:tcPr>
          <w:p w14:paraId="70EDE782" w14:textId="759DD529" w:rsidR="00AC48E6" w:rsidRDefault="00AC48E6" w:rsidP="00EF477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71D74E73" w14:textId="6134164D" w:rsidR="00AC48E6" w:rsidRPr="00AC48E6" w:rsidRDefault="00EF477B" w:rsidP="00EF47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Esin Özdemir, Berfin Yavuz, Nuriye Nur Dilek, Yalçın Yıldız, Sare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Kaş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Cennet Hakyemez, İremsu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Kösedağı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Serpil Çavuş, Efsun Avcu, Dilan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Kaşıkçı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Resul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Yulcu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Bölümü)</w:t>
            </w:r>
          </w:p>
        </w:tc>
        <w:tc>
          <w:tcPr>
            <w:tcW w:w="3828" w:type="dxa"/>
          </w:tcPr>
          <w:p w14:paraId="6BE98517" w14:textId="24A78289" w:rsidR="00AC48E6" w:rsidRPr="00AC48E6" w:rsidRDefault="00AC48E6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</w:t>
            </w:r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ocukların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ekran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dışı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etkinliklere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yönlendirilmesi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hobi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kazandırılması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48E6" w:rsidRPr="005068A4" w14:paraId="12B1138F" w14:textId="77777777" w:rsidTr="00EF477B">
        <w:tc>
          <w:tcPr>
            <w:tcW w:w="2122" w:type="dxa"/>
          </w:tcPr>
          <w:p w14:paraId="6F5F3F92" w14:textId="75173743" w:rsidR="00AC48E6" w:rsidRPr="003D2D0C" w:rsidRDefault="00AC48E6" w:rsidP="00EF477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Hijyen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Kişisel</w:t>
            </w:r>
            <w:proofErr w:type="spellEnd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Bakım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(AÜ-KSBF-HMF-2025-P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3416ADEA" w14:textId="7D4200CE" w:rsidR="00AC48E6" w:rsidRPr="003D2D0C" w:rsidRDefault="00AC48E6" w:rsidP="00EF47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. Dr. Gamze YAVAŞ</w:t>
            </w:r>
          </w:p>
        </w:tc>
        <w:tc>
          <w:tcPr>
            <w:tcW w:w="2126" w:type="dxa"/>
          </w:tcPr>
          <w:p w14:paraId="651AB6CF" w14:textId="6825CCD4" w:rsidR="00AC48E6" w:rsidRDefault="00AC48E6" w:rsidP="00EF477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4CE40402" w14:textId="67BEF9BA" w:rsidR="00AC48E6" w:rsidRPr="00AC48E6" w:rsidRDefault="00AC48E6" w:rsidP="00EF47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Ahmet Ferhat Semen, Ramina Han, Oktay Turul, Muhammet Potur, Yusuf Özcan, Gökçe Köylü, Sudem Araz, Muhammed İşlek, Ebrar </w:t>
            </w:r>
            <w:proofErr w:type="spellStart"/>
            <w:r w:rsidRPr="00AC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Etilo</w:t>
            </w:r>
            <w:proofErr w:type="spellEnd"/>
            <w:r w:rsidRPr="00AC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Yusuf Ahmet </w:t>
            </w:r>
            <w:proofErr w:type="spellStart"/>
            <w:r w:rsidRPr="00AC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Açar</w:t>
            </w:r>
            <w:proofErr w:type="spellEnd"/>
            <w:r w:rsid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477B"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EF477B"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</w:t>
            </w:r>
            <w:proofErr w:type="spellEnd"/>
            <w:r w:rsidR="00EF477B"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Bölümü)</w:t>
            </w:r>
          </w:p>
        </w:tc>
        <w:tc>
          <w:tcPr>
            <w:tcW w:w="3828" w:type="dxa"/>
          </w:tcPr>
          <w:p w14:paraId="627A8E47" w14:textId="03081E6B" w:rsidR="00AC48E6" w:rsidRPr="00AC48E6" w:rsidRDefault="00AC48E6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Hijyen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bakımın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önemi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  <w:proofErr w:type="spellEnd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farkındalık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C48E6">
              <w:rPr>
                <w:rFonts w:ascii="Times New Roman" w:hAnsi="Times New Roman" w:cs="Times New Roman"/>
                <w:sz w:val="24"/>
                <w:szCs w:val="24"/>
              </w:rPr>
              <w:t>luşturmak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tır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48E6" w:rsidRPr="005068A4" w14:paraId="60FBB84F" w14:textId="77777777" w:rsidTr="00EF477B">
        <w:tc>
          <w:tcPr>
            <w:tcW w:w="2122" w:type="dxa"/>
          </w:tcPr>
          <w:p w14:paraId="4C3F5B4F" w14:textId="608CD425" w:rsidR="00AC48E6" w:rsidRPr="00AC48E6" w:rsidRDefault="00AC48E6" w:rsidP="00EF477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Hayalimdeki</w:t>
            </w:r>
            <w:proofErr w:type="spellEnd"/>
          </w:p>
          <w:p w14:paraId="00F85A7E" w14:textId="223ED9C6" w:rsidR="00AC48E6" w:rsidRPr="003D2D0C" w:rsidRDefault="00AC48E6" w:rsidP="00EF477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Dünya (AÜ-KSBF-HMF-2025-P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  <w:r w:rsidRPr="00AC48E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52B44C58" w14:textId="299DD3FF" w:rsidR="00AC48E6" w:rsidRPr="003D2D0C" w:rsidRDefault="00EF477B" w:rsidP="00EF47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. Dr. Bahar AKSOY</w:t>
            </w:r>
          </w:p>
        </w:tc>
        <w:tc>
          <w:tcPr>
            <w:tcW w:w="2126" w:type="dxa"/>
          </w:tcPr>
          <w:p w14:paraId="69E1AB20" w14:textId="46C4BDE5" w:rsidR="00AC48E6" w:rsidRDefault="00EF477B" w:rsidP="00EF477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116EEA28" w14:textId="6F7A5094" w:rsidR="00AC48E6" w:rsidRPr="00AC48E6" w:rsidRDefault="00EF477B" w:rsidP="00EF47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Zeynep Menter, Melike Cemre Toy, Rohat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Saçaklıdır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Yurdanur Şener,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Esranur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Güneş, Sedat Akın, Sinem Öztabak, Elif Güler, Helin İgan, Büşra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Öklav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Derya Kılıç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Hemşirelik</w:t>
            </w:r>
            <w:proofErr w:type="spellEnd"/>
            <w:r w:rsidRPr="003D2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Bölümü)</w:t>
            </w:r>
          </w:p>
        </w:tc>
        <w:tc>
          <w:tcPr>
            <w:tcW w:w="3828" w:type="dxa"/>
          </w:tcPr>
          <w:p w14:paraId="6719B9D9" w14:textId="1BFC04B5" w:rsidR="00AC48E6" w:rsidRPr="00AC48E6" w:rsidRDefault="00EF477B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gereksinimli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çocukların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yaratıcılıklarını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duygusalbecerilerini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geliştirmeyi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aynı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zamanda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hayal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güçlerini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kullanarak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kendileriniözgün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biçimlerde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ifade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etmelerini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amaçlamaktadır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. Sanat,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oyun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doğa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temellietkinlikler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aracılığıyla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çocukların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kendi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hayal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dünyalarını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keşfetmeleri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üretkenve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yaratıcı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biçimde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deneyimlemeleri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hedeflenmektedir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sürecindeçocukların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paylaşma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birliği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yapma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empati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kurma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duygularını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açıkça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ifadeetme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becerilerinin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gelişmesi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edilirken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aynı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zamanda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özgüvenlerinin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vebağımsız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hareket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etme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kapasitelerinin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güçlendirilmesi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amaçlanmaktadır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Busüreçte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çocukların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yalnızca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bireysel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gelişimleri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değil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aynı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zamanda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toplumsalkabul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kapsayıcılık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açısından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desteklenmeleri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hedeflenmektedir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Böyleceproje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gereksinimli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çocuklara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önyargıların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kırılmasınakatkı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sağlarken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çocukların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doğayla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etkileşim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içinde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sağlıklı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ilişkilerkurabilecekleri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kendilerini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değerli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üretken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hissedebilecekleri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öğrenme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vedeneyim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alanı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oluşturmayı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hedeflemektedir</w:t>
            </w:r>
            <w:proofErr w:type="spellEnd"/>
          </w:p>
        </w:tc>
      </w:tr>
      <w:tr w:rsidR="00AC48E6" w:rsidRPr="005068A4" w14:paraId="58C07EB6" w14:textId="77777777" w:rsidTr="00EF477B">
        <w:tc>
          <w:tcPr>
            <w:tcW w:w="2122" w:type="dxa"/>
          </w:tcPr>
          <w:p w14:paraId="357C493F" w14:textId="5ED4F5F6" w:rsidR="00AC48E6" w:rsidRPr="003D2D0C" w:rsidRDefault="00EF477B" w:rsidP="00EF477B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Küresel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ısınma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ile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Mücadelede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</w:t>
            </w:r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arbon Ayak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İzinin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Azaltılmasına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Yönelik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Eğitim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Farkındalık</w:t>
            </w:r>
            <w:proofErr w:type="spellEnd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Çalışmaları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(AÜ-KSBF-HMF-2025-P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  <w:r w:rsidRPr="00EF47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232992AF" w14:textId="77777777" w:rsidR="00EF477B" w:rsidRPr="00EF477B" w:rsidRDefault="00EF477B" w:rsidP="00EF47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. Dr. Seda Cansu YENİĞÜN</w:t>
            </w:r>
          </w:p>
          <w:p w14:paraId="7C12C60F" w14:textId="0CECFA20" w:rsidR="00AC48E6" w:rsidRPr="003D2D0C" w:rsidRDefault="00EF477B" w:rsidP="00EF47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AKBULUT</w:t>
            </w:r>
          </w:p>
        </w:tc>
        <w:tc>
          <w:tcPr>
            <w:tcW w:w="2126" w:type="dxa"/>
          </w:tcPr>
          <w:p w14:paraId="774514EC" w14:textId="7A445A17" w:rsidR="00AC48E6" w:rsidRDefault="00EF477B" w:rsidP="00EF477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30409C18" w14:textId="71160B02" w:rsidR="00AC48E6" w:rsidRPr="00AC48E6" w:rsidRDefault="00EF477B" w:rsidP="00EF47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Yaprak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Öral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Yeşim Filiz, Nehir Gökdemir, Hüseyin Siyah, Hacer Erçetin, Rojin Arı, Seval Sever,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Gülçiçek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Polat, Yaren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Aralı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Ömer </w:t>
            </w:r>
            <w:proofErr w:type="spellStart"/>
            <w:r w:rsidRPr="00EF4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Çavaş</w:t>
            </w:r>
            <w:proofErr w:type="spellEnd"/>
          </w:p>
        </w:tc>
        <w:tc>
          <w:tcPr>
            <w:tcW w:w="3828" w:type="dxa"/>
          </w:tcPr>
          <w:p w14:paraId="235E9349" w14:textId="77777777" w:rsidR="00EF477B" w:rsidRPr="00EF477B" w:rsidRDefault="00EF477B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kapsamında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katılımcıların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bilincini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geliştirmek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küresel</w:t>
            </w:r>
            <w:proofErr w:type="spellEnd"/>
          </w:p>
          <w:p w14:paraId="7E4510FC" w14:textId="77777777" w:rsidR="00EF477B" w:rsidRPr="00EF477B" w:rsidRDefault="00EF477B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ısınma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karbon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ayak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izi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çevresel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sorunlar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farkındalıklarını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artırmak</w:t>
            </w:r>
            <w:proofErr w:type="spellEnd"/>
          </w:p>
          <w:p w14:paraId="3AA99FF7" w14:textId="77777777" w:rsidR="00EF477B" w:rsidRPr="00EF477B" w:rsidRDefault="00EF477B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amacıyla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çeşitli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etkinlikler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hayata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geçirilecektir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Projenin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temel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hedefi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bireylerin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çevreyle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</w:p>
          <w:p w14:paraId="186A897F" w14:textId="77777777" w:rsidR="00EF477B" w:rsidRPr="00EF477B" w:rsidRDefault="00EF477B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etkileşimlerini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güçlendirmek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sürdürülebilir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yaşam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alışkanlıklarını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benimsemelerini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sağlamak</w:t>
            </w:r>
            <w:proofErr w:type="spellEnd"/>
          </w:p>
          <w:p w14:paraId="39B11006" w14:textId="4A297A8B" w:rsidR="00AC48E6" w:rsidRPr="00AC48E6" w:rsidRDefault="00EF477B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iklim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değişikliğiyle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mücadelede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rol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almalarını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etmektir</w:t>
            </w:r>
            <w:proofErr w:type="spellEnd"/>
            <w:r w:rsidRPr="00EF4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542F" w:rsidRPr="005068A4" w14:paraId="2B6ECEE9" w14:textId="77777777" w:rsidTr="00EF477B">
        <w:tc>
          <w:tcPr>
            <w:tcW w:w="2122" w:type="dxa"/>
          </w:tcPr>
          <w:p w14:paraId="027A7257" w14:textId="2D77FFA3" w:rsidR="0043542F" w:rsidRPr="00D664CB" w:rsidRDefault="0043542F" w:rsidP="0043542F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664C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“</w:t>
            </w:r>
            <w:proofErr w:type="spellStart"/>
            <w:r w:rsidRPr="00D664C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Güzelliğin</w:t>
            </w:r>
            <w:proofErr w:type="spellEnd"/>
            <w:r w:rsidRPr="00D664C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Görünmeyen</w:t>
            </w:r>
            <w:proofErr w:type="spellEnd"/>
            <w:r w:rsidRPr="00D664C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Yüzü: </w:t>
            </w:r>
            <w:proofErr w:type="spellStart"/>
            <w:r w:rsidRPr="00D664C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Sağlık</w:t>
            </w:r>
            <w:proofErr w:type="spellEnd"/>
            <w:r w:rsidRPr="00D664C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” (AÜ-KSBF-HMF-2025-P7)</w:t>
            </w:r>
          </w:p>
        </w:tc>
        <w:tc>
          <w:tcPr>
            <w:tcW w:w="2126" w:type="dxa"/>
          </w:tcPr>
          <w:p w14:paraId="2E812702" w14:textId="3539A95B" w:rsidR="0043542F" w:rsidRPr="00D664CB" w:rsidRDefault="0043542F" w:rsidP="00EF47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. Dr. Adem SÜMEN</w:t>
            </w:r>
          </w:p>
        </w:tc>
        <w:tc>
          <w:tcPr>
            <w:tcW w:w="2126" w:type="dxa"/>
          </w:tcPr>
          <w:p w14:paraId="2BC2426F" w14:textId="77777777" w:rsidR="0043542F" w:rsidRPr="00D664CB" w:rsidRDefault="0043542F" w:rsidP="00EF477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67B6A79" w14:textId="7CD84E95" w:rsidR="0043542F" w:rsidRPr="00D664CB" w:rsidRDefault="0043542F" w:rsidP="00EF47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Filiz Bikiç, Tuba </w:t>
            </w:r>
            <w:proofErr w:type="spellStart"/>
            <w:proofErr w:type="gramStart"/>
            <w:r w:rsidRPr="00D6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Olğaç</w:t>
            </w:r>
            <w:proofErr w:type="spellEnd"/>
            <w:r w:rsidRPr="00D6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6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Canfidan</w:t>
            </w:r>
            <w:proofErr w:type="spellEnd"/>
            <w:r w:rsidRPr="00D6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Pamukci</w:t>
            </w:r>
            <w:proofErr w:type="spellEnd"/>
            <w:r w:rsidRPr="00D6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Fatma Ercan, Helin Deniz Turan, Yasin Oral, Dilan </w:t>
            </w:r>
            <w:proofErr w:type="spellStart"/>
            <w:r w:rsidRPr="00D6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Elmastaş</w:t>
            </w:r>
            <w:proofErr w:type="spellEnd"/>
          </w:p>
        </w:tc>
        <w:tc>
          <w:tcPr>
            <w:tcW w:w="3828" w:type="dxa"/>
          </w:tcPr>
          <w:p w14:paraId="57B08F1A" w14:textId="0C4247C4" w:rsidR="0043542F" w:rsidRPr="00D664CB" w:rsidRDefault="0043542F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kuaför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güzellik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salonu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çalışanlarına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halk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sağlığı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eğitimi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aracılığıyla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vücut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sıvıları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yoluyla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bulaşan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hastalıklara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karşı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farkındalık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oluşturmayı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güvenli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davranışlarını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geliştirmeyi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amaçlamaktadır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Kuaförlük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güzellik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hizmetleri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insanlarla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doğrudan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fiziksel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temasın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yoğun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olduğu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alanlardır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. Bu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nedenle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çalışanların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yoluyla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bulaşan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hastalıklar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konusunda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yeterli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bilgiye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sahip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olmamaları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hem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kendi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sağlıkları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hem de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sundukları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bireylerin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sağlığı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açısından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önemli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risk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oluşturmaktadır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sektörde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çalışan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bireylerin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günlük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uygulamalarda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maruz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kalabilecekleri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mesleki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riskleri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tanımalarını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koruyucu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önlemleri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almalarını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bulaşmayı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önlemeye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davranışları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benimsemelerini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desteklemektedir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sürecinde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vücut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sıvılarıyla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bulaşan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hastalıkların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bulaşma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yolları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korunma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yöntemleri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hijyen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standartları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kesici-delici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alet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güvenliği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koruyucu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ekipman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kullanımı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olası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maruziyet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durumlarında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yapılması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gereken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ilk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adımlar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alınacaktır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. Bu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kapsamda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çalışanların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hem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bilgi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hem de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davranış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düzeyinde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farkındalık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kazanmaları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hedeflenmektedir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aynı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zamanda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toplumun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görünmeyen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kesimi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güzellik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bakım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sektörü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çalışanlarının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sağlığının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halk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sağlığı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konusu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olduğuna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dikkat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çekerek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güvenli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anlayışının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yaygınlaşmasına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katkı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sağlamayı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amaçlamaktadır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542F" w:rsidRPr="005068A4" w14:paraId="2AB204B3" w14:textId="77777777" w:rsidTr="00EF477B">
        <w:tc>
          <w:tcPr>
            <w:tcW w:w="2122" w:type="dxa"/>
          </w:tcPr>
          <w:p w14:paraId="01A483A2" w14:textId="51B7B0B6" w:rsidR="0043542F" w:rsidRPr="00D664CB" w:rsidRDefault="0043542F" w:rsidP="0043542F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PestStop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Tarlada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Bilim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Toplumda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Güven: </w:t>
            </w:r>
            <w:proofErr w:type="spellStart"/>
            <w:proofErr w:type="gram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Pestisite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Karşı</w:t>
            </w:r>
            <w:proofErr w:type="spellEnd"/>
            <w:proofErr w:type="gram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Güç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Birliği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4C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(AÜ-KSBF-HMF-2025-P8)</w:t>
            </w:r>
          </w:p>
        </w:tc>
        <w:tc>
          <w:tcPr>
            <w:tcW w:w="2126" w:type="dxa"/>
          </w:tcPr>
          <w:p w14:paraId="1F5A9BF8" w14:textId="0217AC5E" w:rsidR="0043542F" w:rsidRPr="00D664CB" w:rsidRDefault="0043542F" w:rsidP="00EF47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. Dr. Aysun ÜNAL</w:t>
            </w:r>
          </w:p>
        </w:tc>
        <w:tc>
          <w:tcPr>
            <w:tcW w:w="2126" w:type="dxa"/>
          </w:tcPr>
          <w:p w14:paraId="721E42D2" w14:textId="77777777" w:rsidR="0043542F" w:rsidRPr="00D664CB" w:rsidRDefault="0043542F" w:rsidP="00EF477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3EC3FFF" w14:textId="77777777" w:rsidR="0043542F" w:rsidRPr="00D664CB" w:rsidRDefault="0043542F" w:rsidP="00435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Betül Yılmaz, Özlem Aktaş, Mehmet Emin Kaya, Melek Geçmez, Semanur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Güntekin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Elif Uysal, Sibel Yılmaz,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Ebide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Sinem Emen, Vedat Şahin, Nuri Ay  </w:t>
            </w:r>
          </w:p>
          <w:p w14:paraId="0DF673CE" w14:textId="77777777" w:rsidR="0043542F" w:rsidRPr="00D664CB" w:rsidRDefault="0043542F" w:rsidP="00EF47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2C2AC69" w14:textId="26D1B47D" w:rsidR="0043542F" w:rsidRPr="00D664CB" w:rsidRDefault="0043542F" w:rsidP="00435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Kumluca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çevresindeki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tarım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alanlarında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pestisit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kullanımının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insan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sağlığı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üzerindeki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etkileri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konusunda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farkındalık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oluşturmayı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amaçlamaktadır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tarım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işçileri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köylülere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halkına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bilgilendirme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davranış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değişikliği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faaliyetlerini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içermektedir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Ayrıca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pestisitlerin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bilinçsiz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kullanımını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önleyerek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sürdürülebilir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sağlıklı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tarım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uygulamalarını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etmeyi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hedeflemektedir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. Bu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projede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Kumluca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çevresinde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yoğun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pestisit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kullanımının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toplum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sağlığına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etkileri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konusunda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farkındalık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yaratmak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proofErr w:type="gram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sağlıklı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uygulamalar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konusunda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bilgilendirmek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gençlerin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katılımıyla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konuda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etki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oluşturacak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hareket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>başlatmaktır</w:t>
            </w:r>
            <w:proofErr w:type="spellEnd"/>
            <w:r w:rsidRPr="00D66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2C56B4B" w14:textId="77777777" w:rsidR="0043542F" w:rsidRPr="00D664CB" w:rsidRDefault="0043542F" w:rsidP="00E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E66AAC" w14:textId="77777777" w:rsidR="003A392E" w:rsidRDefault="003A392E" w:rsidP="003A392E">
      <w:pPr>
        <w:rPr>
          <w:rFonts w:ascii="Times New Roman" w:hAnsi="Times New Roman" w:cs="Times New Roman"/>
        </w:rPr>
      </w:pPr>
    </w:p>
    <w:p w14:paraId="4ABDAF01" w14:textId="77777777" w:rsidR="0043542F" w:rsidRDefault="0043542F" w:rsidP="003A392E">
      <w:pPr>
        <w:rPr>
          <w:rFonts w:ascii="Times New Roman" w:hAnsi="Times New Roman" w:cs="Times New Roman"/>
        </w:rPr>
      </w:pPr>
    </w:p>
    <w:p w14:paraId="4064E450" w14:textId="77777777" w:rsidR="0043542F" w:rsidRDefault="0043542F" w:rsidP="003A392E">
      <w:pPr>
        <w:rPr>
          <w:rFonts w:ascii="Times New Roman" w:hAnsi="Times New Roman" w:cs="Times New Roman"/>
        </w:rPr>
      </w:pPr>
    </w:p>
    <w:p w14:paraId="505B50D8" w14:textId="77777777" w:rsidR="0043542F" w:rsidRPr="003A392E" w:rsidRDefault="0043542F" w:rsidP="003A392E">
      <w:pPr>
        <w:rPr>
          <w:rFonts w:ascii="Times New Roman" w:hAnsi="Times New Roman" w:cs="Times New Roman"/>
        </w:rPr>
      </w:pPr>
    </w:p>
    <w:p w14:paraId="1197143D" w14:textId="77777777" w:rsidR="003A392E" w:rsidRPr="003A392E" w:rsidRDefault="003A392E" w:rsidP="003A392E">
      <w:pPr>
        <w:rPr>
          <w:rFonts w:ascii="Times New Roman" w:hAnsi="Times New Roman" w:cs="Times New Roman"/>
        </w:rPr>
      </w:pPr>
    </w:p>
    <w:p w14:paraId="6BF03423" w14:textId="77777777" w:rsidR="003A392E" w:rsidRPr="003A392E" w:rsidRDefault="003A392E" w:rsidP="003A392E">
      <w:pPr>
        <w:rPr>
          <w:rFonts w:ascii="Times New Roman" w:hAnsi="Times New Roman" w:cs="Times New Roman"/>
        </w:rPr>
      </w:pPr>
    </w:p>
    <w:p w14:paraId="790D0398" w14:textId="77777777" w:rsidR="003A392E" w:rsidRPr="003A392E" w:rsidRDefault="003A392E" w:rsidP="003A392E">
      <w:pPr>
        <w:rPr>
          <w:rFonts w:ascii="Times New Roman" w:hAnsi="Times New Roman" w:cs="Times New Roman"/>
        </w:rPr>
      </w:pPr>
    </w:p>
    <w:p w14:paraId="034FD92E" w14:textId="77777777" w:rsidR="003A392E" w:rsidRPr="003A392E" w:rsidRDefault="003A392E" w:rsidP="003A392E">
      <w:pPr>
        <w:rPr>
          <w:rFonts w:ascii="Times New Roman" w:hAnsi="Times New Roman" w:cs="Times New Roman"/>
        </w:rPr>
      </w:pPr>
    </w:p>
    <w:p w14:paraId="294B7009" w14:textId="77777777" w:rsidR="003A392E" w:rsidRDefault="003A392E" w:rsidP="003A392E">
      <w:pPr>
        <w:tabs>
          <w:tab w:val="left" w:pos="113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E15D732" w14:textId="77777777" w:rsidR="003A392E" w:rsidRDefault="003A392E" w:rsidP="003A392E">
      <w:pPr>
        <w:tabs>
          <w:tab w:val="left" w:pos="11385"/>
        </w:tabs>
        <w:rPr>
          <w:rFonts w:ascii="Times New Roman" w:hAnsi="Times New Roman" w:cs="Times New Roman"/>
        </w:rPr>
      </w:pPr>
    </w:p>
    <w:sectPr w:rsidR="003A392E" w:rsidSect="003A39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14B7" w14:textId="77777777" w:rsidR="00C3179A" w:rsidRDefault="00C3179A" w:rsidP="003D2D0C">
      <w:pPr>
        <w:spacing w:after="0" w:line="240" w:lineRule="auto"/>
      </w:pPr>
      <w:r>
        <w:separator/>
      </w:r>
    </w:p>
  </w:endnote>
  <w:endnote w:type="continuationSeparator" w:id="0">
    <w:p w14:paraId="16E1E569" w14:textId="77777777" w:rsidR="00C3179A" w:rsidRDefault="00C3179A" w:rsidP="003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1219" w14:textId="77777777" w:rsidR="00C3179A" w:rsidRDefault="00C3179A" w:rsidP="003D2D0C">
      <w:pPr>
        <w:spacing w:after="0" w:line="240" w:lineRule="auto"/>
      </w:pPr>
      <w:r>
        <w:separator/>
      </w:r>
    </w:p>
  </w:footnote>
  <w:footnote w:type="continuationSeparator" w:id="0">
    <w:p w14:paraId="11C7D71E" w14:textId="77777777" w:rsidR="00C3179A" w:rsidRDefault="00C3179A" w:rsidP="003D2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74"/>
    <w:rsid w:val="00192B8A"/>
    <w:rsid w:val="00286D1B"/>
    <w:rsid w:val="003A392E"/>
    <w:rsid w:val="003D2D0C"/>
    <w:rsid w:val="003E32FD"/>
    <w:rsid w:val="0043542F"/>
    <w:rsid w:val="0045662A"/>
    <w:rsid w:val="005050B9"/>
    <w:rsid w:val="005768D1"/>
    <w:rsid w:val="007560B0"/>
    <w:rsid w:val="007B2A7F"/>
    <w:rsid w:val="00A46A46"/>
    <w:rsid w:val="00A70421"/>
    <w:rsid w:val="00A76AA8"/>
    <w:rsid w:val="00AC48E6"/>
    <w:rsid w:val="00B30400"/>
    <w:rsid w:val="00C3179A"/>
    <w:rsid w:val="00D115CA"/>
    <w:rsid w:val="00D31874"/>
    <w:rsid w:val="00D664CB"/>
    <w:rsid w:val="00EC3F12"/>
    <w:rsid w:val="00E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EF370"/>
  <w15:chartTrackingRefBased/>
  <w15:docId w15:val="{8D3D2439-CD38-475F-86E9-99DF968A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77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E3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E3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3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3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3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3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3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3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3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3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3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32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32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32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32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32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32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E3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E3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E3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E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E32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E32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E32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3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32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E32F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A39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2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2D0C"/>
    <w:rPr>
      <w:kern w:val="0"/>
      <w:sz w:val="22"/>
      <w:szCs w:val="22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3D2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2D0C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ar\Desktop\2023-2024%20E&#286;&#304;T&#304;M%20&#214;&#286;RET&#304;M%20YILINDA%20DEVAM%20EDEN%20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2023-2024 EĞİTİM ÖĞRETİM YILINDA DEVAM EDEN .dotx</Template>
  <TotalTime>47</TotalTime>
  <Pages>7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Pediatric</dc:creator>
  <cp:keywords/>
  <dc:description/>
  <cp:lastModifiedBy>Pınar Hataş</cp:lastModifiedBy>
  <cp:revision>7</cp:revision>
  <dcterms:created xsi:type="dcterms:W3CDTF">2025-01-03T08:20:00Z</dcterms:created>
  <dcterms:modified xsi:type="dcterms:W3CDTF">2025-12-26T17:07:00Z</dcterms:modified>
</cp:coreProperties>
</file>